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2F" w:rsidRDefault="00BA7B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-173990</wp:posOffset>
                </wp:positionV>
                <wp:extent cx="2902585" cy="175450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2F" w:rsidRDefault="002E1F7F" w:rsidP="002E1F7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Verdana" w:hAnsi="Verdana" w:cs="Frutiger-Cn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11013274" w:rsidDel="FFFFFFFF">
                              <w:rPr>
                                <w:rFonts w:ascii="Verdana" w:hAnsi="Verdana" w:cs="Frutiger-Cn"/>
                                <w:position w:val="-1"/>
                                <w:sz w:val="16"/>
                                <w:szCs w:val="16"/>
                              </w:rPr>
                              <w:t>XXV</w:t>
                            </w:r>
                            <w:r w:rsidR="007102CC">
                              <w:rPr>
                                <w:rFonts w:ascii="Verdana" w:hAnsi="Verdana" w:cs="Frutiger-Cn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11013274" w:rsidDel="FFFFFFFF">
                              <w:rPr>
                                <w:rFonts w:ascii="Verdana" w:hAnsi="Verdana" w:cs="Frutiger-Cn"/>
                                <w:position w:val="-1"/>
                                <w:sz w:val="16"/>
                                <w:szCs w:val="16"/>
                              </w:rPr>
                              <w:t xml:space="preserve"> Domenica del Tempo Ordinario - Anno </w:t>
                            </w:r>
                            <w:r w:rsidR="007102CC">
                              <w:rPr>
                                <w:rFonts w:ascii="Verdana" w:hAnsi="Verdana" w:cs="Frutiger-Cn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:rsidR="006B112F" w:rsidRDefault="002E1F7F" w:rsidP="002E1F7F">
                            <w:pPr>
                              <w:suppressAutoHyphens/>
                              <w:spacing w:line="1" w:lineRule="atLeast"/>
                              <w:ind w:leftChars="-1" w:left="8" w:hangingChars="1" w:hanging="10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11013274" w:rsidDel="FFFFFFFF">
                              <w:rPr>
                                <w:rFonts w:ascii="Verdana" w:hAnsi="Verdana"/>
                                <w:b/>
                                <w:position w:val="-1"/>
                                <w:sz w:val="96"/>
                                <w:szCs w:val="96"/>
                              </w:rPr>
                              <w:t>SANTA MESSA</w:t>
                            </w:r>
                          </w:p>
                          <w:p w:rsidR="006B112F" w:rsidRDefault="006B112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31.75pt;margin-top:-13.7pt;width:228.55pt;height:13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" stroked="f">
                <v:textbox>
                  <w:txbxContent>
                    <w:p w:rsidR="006B112F" w:rsidRDefault="002E1F7F" w:rsidP="002E1F7F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Verdana" w:hAnsi="Verdana" w:cs="Frutiger-Cn"/>
                          <w:position w:val="-1"/>
                          <w:sz w:val="16"/>
                          <w:szCs w:val="16"/>
                        </w:rPr>
                      </w:pPr>
                      <w:r w:rsidRPr="11013274" w:rsidDel="FFFFFFFF">
                        <w:rPr>
                          <w:rFonts w:ascii="Verdana" w:hAnsi="Verdana" w:cs="Frutiger-Cn"/>
                          <w:position w:val="-1"/>
                          <w:sz w:val="16"/>
                          <w:szCs w:val="16"/>
                        </w:rPr>
                        <w:t>XXV</w:t>
                      </w:r>
                      <w:r w:rsidR="007102CC">
                        <w:rPr>
                          <w:rFonts w:ascii="Verdana" w:hAnsi="Verdana" w:cs="Frutiger-Cn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11013274" w:rsidDel="FFFFFFFF">
                        <w:rPr>
                          <w:rFonts w:ascii="Verdana" w:hAnsi="Verdana" w:cs="Frutiger-Cn"/>
                          <w:position w:val="-1"/>
                          <w:sz w:val="16"/>
                          <w:szCs w:val="16"/>
                        </w:rPr>
                        <w:t xml:space="preserve"> Domenica del Tempo Ordinario - Anno </w:t>
                      </w:r>
                      <w:r w:rsidR="007102CC">
                        <w:rPr>
                          <w:rFonts w:ascii="Verdana" w:hAnsi="Verdana" w:cs="Frutiger-Cn"/>
                          <w:position w:val="-1"/>
                          <w:sz w:val="16"/>
                          <w:szCs w:val="16"/>
                        </w:rPr>
                        <w:t>B</w:t>
                      </w:r>
                    </w:p>
                    <w:p w:rsidR="006B112F" w:rsidRDefault="002E1F7F" w:rsidP="002E1F7F">
                      <w:pPr>
                        <w:suppressAutoHyphens/>
                        <w:spacing w:line="1" w:lineRule="atLeast"/>
                        <w:ind w:leftChars="-1" w:left="8" w:hangingChars="1" w:hanging="10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11013274" w:rsidDel="FFFFFFFF">
                        <w:rPr>
                          <w:rFonts w:ascii="Verdana" w:hAnsi="Verdana"/>
                          <w:b/>
                          <w:position w:val="-1"/>
                          <w:sz w:val="96"/>
                          <w:szCs w:val="96"/>
                        </w:rPr>
                        <w:t>SANTA MESSA</w:t>
                      </w:r>
                    </w:p>
                    <w:p w:rsidR="006B112F" w:rsidRDefault="006B112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16662A" w:rsidRDefault="0016662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710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7102CC">
        <w:rPr>
          <w:color w:val="000000"/>
          <w:sz w:val="24"/>
          <w:szCs w:val="24"/>
        </w:rPr>
        <w:drawing>
          <wp:inline distT="0" distB="0" distL="0" distR="0" wp14:anchorId="26B94ECE" wp14:editId="0B3EE9B8">
            <wp:extent cx="4410075" cy="216154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B112F" w:rsidRPr="00C40814" w:rsidRDefault="00C40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4"/>
        </w:rPr>
      </w:pPr>
      <w:r w:rsidRPr="00C40814">
        <w:rPr>
          <w:rFonts w:ascii="Verdana" w:eastAsia="Verdana" w:hAnsi="Verdana" w:cs="Verdana"/>
          <w:b/>
          <w:color w:val="000000"/>
          <w:sz w:val="22"/>
          <w:szCs w:val="24"/>
        </w:rPr>
        <w:t>110^</w:t>
      </w:r>
      <w:r w:rsidR="002E1F7F" w:rsidRPr="00C40814">
        <w:rPr>
          <w:rFonts w:ascii="Verdana" w:eastAsia="Verdana" w:hAnsi="Verdana" w:cs="Verdana"/>
          <w:b/>
          <w:color w:val="000000"/>
          <w:sz w:val="22"/>
          <w:szCs w:val="24"/>
        </w:rPr>
        <w:t>Giornata Mondiale del Migrante e del Rifugiato</w:t>
      </w:r>
    </w:p>
    <w:p w:rsidR="006B112F" w:rsidRPr="00C40814" w:rsidRDefault="00C40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4"/>
        </w:rPr>
      </w:pPr>
      <w:r w:rsidRPr="00C40814">
        <w:rPr>
          <w:rFonts w:ascii="Verdana" w:eastAsia="Verdana" w:hAnsi="Verdana" w:cs="Verdana"/>
          <w:i/>
          <w:color w:val="000000"/>
          <w:sz w:val="22"/>
          <w:szCs w:val="24"/>
        </w:rPr>
        <w:t xml:space="preserve">Domenica </w:t>
      </w:r>
      <w:r w:rsidR="002E1F7F" w:rsidRPr="00C40814">
        <w:rPr>
          <w:rFonts w:ascii="Verdana" w:eastAsia="Verdana" w:hAnsi="Verdana" w:cs="Verdana"/>
          <w:i/>
          <w:color w:val="000000"/>
          <w:sz w:val="22"/>
          <w:szCs w:val="24"/>
        </w:rPr>
        <w:t>2</w:t>
      </w:r>
      <w:r w:rsidR="007102CC" w:rsidRPr="00C40814">
        <w:rPr>
          <w:rFonts w:ascii="Verdana" w:eastAsia="Verdana" w:hAnsi="Verdana" w:cs="Verdana"/>
          <w:i/>
          <w:color w:val="000000"/>
          <w:sz w:val="22"/>
          <w:szCs w:val="24"/>
        </w:rPr>
        <w:t>9</w:t>
      </w:r>
      <w:r w:rsidR="002E1F7F" w:rsidRPr="00C40814">
        <w:rPr>
          <w:rFonts w:ascii="Verdana" w:eastAsia="Verdana" w:hAnsi="Verdana" w:cs="Verdana"/>
          <w:i/>
          <w:color w:val="000000"/>
          <w:sz w:val="22"/>
          <w:szCs w:val="24"/>
        </w:rPr>
        <w:t xml:space="preserve"> settembre 202</w:t>
      </w:r>
      <w:r w:rsidR="007102CC" w:rsidRPr="00C40814">
        <w:rPr>
          <w:rFonts w:ascii="Verdana" w:eastAsia="Verdana" w:hAnsi="Verdana" w:cs="Verdana"/>
          <w:i/>
          <w:color w:val="000000"/>
          <w:sz w:val="22"/>
          <w:szCs w:val="24"/>
        </w:rPr>
        <w:t>4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  <w:sectPr w:rsidR="006B112F">
          <w:footerReference w:type="even" r:id="rId7"/>
          <w:pgSz w:w="8419" w:h="11906"/>
          <w:pgMar w:top="851" w:right="737" w:bottom="567" w:left="737" w:header="340" w:footer="284" w:gutter="0"/>
          <w:pgNumType w:start="1"/>
          <w:cols w:space="720"/>
          <w:titlePg/>
        </w:sectPr>
      </w:pPr>
    </w:p>
    <w:p w:rsidR="006B112F" w:rsidRDefault="00BA7B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639310" cy="321310"/>
                <wp:effectExtent l="0" t="0" r="8890" b="25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310" cy="32131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 amt="46000"/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2F" w:rsidRDefault="002E1F7F" w:rsidP="002E1F7F">
                            <w:pPr>
                              <w:widowControl w:val="0"/>
                              <w:suppressAutoHyphens/>
                              <w:spacing w:line="1" w:lineRule="atLeast"/>
                              <w:ind w:leftChars="-1" w:left="1" w:hangingChars="1" w:hanging="3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ndalus" w:hAnsi="Andalus" w:cs="Andalus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BA7B91" w:rsidDel="FFFFFFF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Introduzione</w:t>
                            </w:r>
                          </w:p>
                          <w:p w:rsidR="006B112F" w:rsidRDefault="006B112F" w:rsidP="002E1F7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6B112F" w:rsidRDefault="006B112F" w:rsidP="002E1F7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Casella di testo 5" o:spid="_x0000_s1027" type="#_x0000_t202" style="width:365.3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" stroked="f">
                <v:fill r:id="rId9" o:title="" opacity="30147f" recolor="t" rotate="t" type="frame"/>
                <v:textbox>
                  <w:txbxContent>
                    <w:p w:rsidR="006B112F" w:rsidRDefault="002E1F7F" w:rsidP="002E1F7F">
                      <w:pPr>
                        <w:widowControl w:val="0"/>
                        <w:suppressAutoHyphens/>
                        <w:spacing w:line="1" w:lineRule="atLeast"/>
                        <w:ind w:leftChars="-1" w:left="1" w:hangingChars="1" w:hanging="3"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ndalus" w:hAnsi="Andalus" w:cs="Andalus"/>
                          <w:position w:val="-1"/>
                          <w:sz w:val="28"/>
                          <w:szCs w:val="28"/>
                        </w:rPr>
                      </w:pPr>
                      <w:r w:rsidRPr="00BA7B91" w:rsidDel="FFFFFFF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Introduzione</w:t>
                      </w:r>
                    </w:p>
                    <w:p w:rsidR="006B112F" w:rsidRDefault="006B112F" w:rsidP="002E1F7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6B112F" w:rsidRDefault="006B112F" w:rsidP="002E1F7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662A" w:rsidRDefault="00166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542C54" w:rsidRDefault="00542C54" w:rsidP="00831B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542C54">
        <w:rPr>
          <w:rFonts w:ascii="Verdana" w:eastAsia="Verdana" w:hAnsi="Verdana" w:cs="Verdana"/>
          <w:color w:val="000000"/>
          <w:sz w:val="23"/>
          <w:szCs w:val="23"/>
        </w:rPr>
        <w:t>Celebriamo la 1</w:t>
      </w:r>
      <w:r>
        <w:rPr>
          <w:rFonts w:ascii="Verdana" w:eastAsia="Verdana" w:hAnsi="Verdana" w:cs="Verdana"/>
          <w:color w:val="000000"/>
          <w:sz w:val="23"/>
          <w:szCs w:val="23"/>
        </w:rPr>
        <w:t>10</w:t>
      </w:r>
      <w:r w:rsidRPr="00542C54">
        <w:rPr>
          <w:rFonts w:ascii="Verdana" w:eastAsia="Verdana" w:hAnsi="Verdana" w:cs="Verdana"/>
          <w:color w:val="000000"/>
          <w:sz w:val="23"/>
          <w:szCs w:val="23"/>
        </w:rPr>
        <w:t>a Giornata Mondiale del Migrante e del Rifugiato. Nata agli inizi del ‘900, da una grande intuizione avuta dalla Congregazione per i Vescovi che era preoccupata per tutti quegli italiani emigrati in altri Paesi in cerca di lavoro,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 n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 xml:space="preserve">egli anni è diventata sempre più grande: mondiale 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e 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>aperta a tutti i migranti, italiani e non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 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>(dal 1952)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>,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 xml:space="preserve"> dedicata anche ai rifugiati 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>(dal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 xml:space="preserve"> 2004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>)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>,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 con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 xml:space="preserve"> un tema specifico, seguito da un messaggio ad hoc a firma del Santo Padre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 (dal 1968)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>. Quest’anno Papa Francesco, con il messaggio “</w:t>
      </w:r>
      <w:r w:rsidR="00831B1B">
        <w:rPr>
          <w:rFonts w:ascii="Verdana" w:eastAsia="Verdana" w:hAnsi="Verdana" w:cs="Verdana"/>
          <w:b/>
          <w:bCs/>
          <w:color w:val="000000"/>
          <w:sz w:val="23"/>
          <w:szCs w:val="23"/>
        </w:rPr>
        <w:t>Dio cammina con il Suo popolo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>”,</w:t>
      </w:r>
      <w:r w:rsidR="00831B1B">
        <w:rPr>
          <w:rFonts w:ascii="Verdana" w:eastAsia="Verdana" w:hAnsi="Verdana" w:cs="Verdana"/>
          <w:color w:val="000000"/>
          <w:sz w:val="23"/>
          <w:szCs w:val="23"/>
        </w:rPr>
        <w:t xml:space="preserve"> chiede 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>«</w:t>
      </w:r>
      <w:r w:rsidR="00831B1B" w:rsidRPr="00831B1B">
        <w:rPr>
          <w:rFonts w:ascii="Verdana" w:eastAsia="Verdana" w:hAnsi="Verdana" w:cs="Verdana"/>
          <w:i/>
          <w:color w:val="000000"/>
          <w:sz w:val="23"/>
          <w:szCs w:val="23"/>
        </w:rPr>
        <w:t>alla Chiesa di riscoprire la propria natura itinerante, di popolo di Dio in cammino nella storia, peregrinante, diremmo “migrante” verso il Regno dei cieli</w:t>
      </w:r>
      <w:r w:rsidR="00831B1B" w:rsidRPr="00831B1B">
        <w:rPr>
          <w:rFonts w:ascii="Verdana" w:hAnsi="Verdana" w:cs="Arial"/>
          <w:sz w:val="23"/>
          <w:szCs w:val="23"/>
        </w:rPr>
        <w:t>»</w:t>
      </w:r>
      <w:r w:rsidR="00831B1B" w:rsidRPr="00831B1B">
        <w:rPr>
          <w:rFonts w:ascii="Verdana" w:hAnsi="Verdana" w:cs="Arial"/>
          <w:sz w:val="23"/>
          <w:szCs w:val="23"/>
        </w:rPr>
        <w:t>.</w:t>
      </w:r>
      <w:r w:rsidR="00831B1B" w:rsidRPr="00831B1B">
        <w:rPr>
          <w:rFonts w:ascii="Verdana" w:eastAsia="Verdana" w:hAnsi="Verdana" w:cs="Verdana"/>
          <w:color w:val="000000"/>
          <w:sz w:val="23"/>
          <w:szCs w:val="23"/>
        </w:rPr>
        <w:t xml:space="preserve"> </w:t>
      </w:r>
    </w:p>
    <w:p w:rsidR="00831B1B" w:rsidRDefault="00831B1B" w:rsidP="00831B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BA7B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639310" cy="321310"/>
                <wp:effectExtent l="0" t="0" r="8890" b="254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310" cy="32131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 amt="46000"/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2F" w:rsidRDefault="002E1F7F" w:rsidP="002E1F7F">
                            <w:pPr>
                              <w:widowControl w:val="0"/>
                              <w:suppressAutoHyphens/>
                              <w:spacing w:line="1" w:lineRule="atLeast"/>
                              <w:ind w:leftChars="-1" w:left="1" w:hangingChars="1" w:hanging="3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ndalus" w:hAnsi="Andalus" w:cs="Andalus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BA7B91" w:rsidDel="FFFFFFF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Atto penitenziale</w:t>
                            </w:r>
                            <w:r w:rsidRPr="00BA7B91" w:rsidDel="FFFFFFFF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A7B91" w:rsidDel="FFFFFFF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6B112F" w:rsidRDefault="006B112F" w:rsidP="002E1F7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6B112F" w:rsidRDefault="006B112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Casella di testo 2" o:spid="_x0000_s1028" type="#_x0000_t202" style="width:365.3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" stroked="f">
                <v:fill r:id="rId9" o:title="" opacity="30147f" recolor="t" rotate="t" type="frame"/>
                <v:textbox>
                  <w:txbxContent>
                    <w:p w:rsidR="006B112F" w:rsidRDefault="002E1F7F" w:rsidP="002E1F7F">
                      <w:pPr>
                        <w:widowControl w:val="0"/>
                        <w:suppressAutoHyphens/>
                        <w:spacing w:line="1" w:lineRule="atLeast"/>
                        <w:ind w:leftChars="-1" w:left="1" w:hangingChars="1" w:hanging="3"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ndalus" w:hAnsi="Andalus" w:cs="Andalus"/>
                          <w:position w:val="-1"/>
                          <w:sz w:val="28"/>
                          <w:szCs w:val="28"/>
                        </w:rPr>
                      </w:pPr>
                      <w:r w:rsidRPr="00BA7B91" w:rsidDel="FFFFFFF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Atto penitenziale</w:t>
                      </w:r>
                      <w:r w:rsidRPr="00BA7B91" w:rsidDel="FFFFFFFF">
                        <w:rPr>
                          <w:rFonts w:ascii="Andalus" w:hAnsi="Andalus" w:cs="Andalus"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A7B91" w:rsidDel="FFFFFFF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6B112F" w:rsidRDefault="006B112F" w:rsidP="002E1F7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6B112F" w:rsidRDefault="006B112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662A" w:rsidRDefault="00166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Per tutte le volte che non siamo stati capaci di esprimere preoccupazione e azion</w:t>
      </w:r>
      <w:r>
        <w:rPr>
          <w:rFonts w:ascii="Verdana" w:eastAsia="Verdana" w:hAnsi="Verdana" w:cs="Verdana"/>
          <w:sz w:val="23"/>
          <w:szCs w:val="23"/>
        </w:rPr>
        <w:t>i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 di misericordia nei confronti delle categorie di migranti maggiormente vulnerabili: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KYRIE ELEISON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Per tutte le volte che non abbiamo sufficientemente invocato il Signore affinché sia al fianco dei migranti nell’affrontare le dure sfide imposte dalla decisione di partire, dal viaggio, dall’approdo, dall’inserimento e dall’integrazione: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CHRISTE ELEISON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Per tutte le volte che non abbiamo operato per aumentare la consapevolezza delle opportunità offerte dalla migrazione: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KYRIE ELEISON</w:t>
      </w: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831B1B" w:rsidRDefault="00831B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C40814" w:rsidRDefault="00C4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C87CF6" wp14:editId="4F6EC5E7">
                <wp:extent cx="4625975" cy="320386"/>
                <wp:effectExtent l="0" t="0" r="3175" b="381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975" cy="320386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 amt="46000"/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814" w:rsidRDefault="00C40814" w:rsidP="00C40814">
                            <w:pPr>
                              <w:widowControl w:val="0"/>
                              <w:suppressAutoHyphens/>
                              <w:spacing w:line="1" w:lineRule="atLeast"/>
                              <w:ind w:leftChars="-1" w:left="1" w:hangingChars="1" w:hanging="3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ndalus" w:hAnsi="Andalus" w:cs="Andalus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Preghiera dei fedeli</w:t>
                            </w:r>
                          </w:p>
                          <w:p w:rsidR="00C40814" w:rsidRDefault="00C40814" w:rsidP="00C4081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C40814" w:rsidRDefault="00C40814" w:rsidP="00C4081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C87CF6" id="Casella di testo 12" o:spid="_x0000_s1029" type="#_x0000_t202" style="width:364.2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" stroked="f">
                <v:fill r:id="rId9" o:title="" opacity="30147f" recolor="t" rotate="t" type="frame"/>
                <v:textbox>
                  <w:txbxContent>
                    <w:p w:rsidR="00C40814" w:rsidRDefault="00C40814" w:rsidP="00C40814">
                      <w:pPr>
                        <w:widowControl w:val="0"/>
                        <w:suppressAutoHyphens/>
                        <w:spacing w:line="1" w:lineRule="atLeast"/>
                        <w:ind w:leftChars="-1" w:left="1" w:hangingChars="1" w:hanging="3"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ndalus" w:hAnsi="Andalus" w:cs="Andalus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Preghiera dei fedeli</w:t>
                      </w:r>
                    </w:p>
                    <w:p w:rsidR="00C40814" w:rsidRDefault="00C40814" w:rsidP="00C4081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C40814" w:rsidRDefault="00C40814" w:rsidP="00C4081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D0DD9" w:rsidRDefault="001D0D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1. </w:t>
      </w:r>
      <w:r w:rsidR="003237A1" w:rsidRPr="003237A1">
        <w:rPr>
          <w:rFonts w:ascii="Verdana" w:eastAsia="Verdana" w:hAnsi="Verdana" w:cs="Verdana"/>
          <w:color w:val="000000"/>
          <w:sz w:val="23"/>
          <w:szCs w:val="23"/>
        </w:rPr>
        <w:t>Dio di misericordia, accompagna i migranti nel loro cammino, proteggili dai pericoli e dona loro forza e speranza. Concedi loro di trovare ristoro e rifugio lungo la strada, e di non perdere mai la fiducia nella tu</w:t>
      </w:r>
      <w:r w:rsidR="003237A1">
        <w:rPr>
          <w:rFonts w:ascii="Verdana" w:eastAsia="Verdana" w:hAnsi="Verdana" w:cs="Verdana"/>
          <w:color w:val="000000"/>
          <w:sz w:val="23"/>
          <w:szCs w:val="23"/>
        </w:rPr>
        <w:t>a</w:t>
      </w:r>
      <w:r w:rsidR="003237A1" w:rsidRPr="003237A1">
        <w:rPr>
          <w:rFonts w:ascii="Verdana" w:eastAsia="Verdana" w:hAnsi="Verdana" w:cs="Verdana"/>
          <w:color w:val="000000"/>
          <w:sz w:val="23"/>
          <w:szCs w:val="23"/>
        </w:rPr>
        <w:t xml:space="preserve"> amorevole provvidenza</w:t>
      </w:r>
      <w:r>
        <w:rPr>
          <w:rFonts w:ascii="Verdana" w:eastAsia="Verdana" w:hAnsi="Verdana" w:cs="Verdana"/>
          <w:color w:val="000000"/>
          <w:sz w:val="23"/>
          <w:szCs w:val="23"/>
        </w:rPr>
        <w:t>.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PREGHIAMO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2. </w:t>
      </w:r>
      <w:r w:rsidR="007102CC" w:rsidRPr="007102CC">
        <w:rPr>
          <w:rFonts w:ascii="Verdana" w:eastAsia="Verdana" w:hAnsi="Verdana" w:cs="Verdana"/>
          <w:color w:val="000000"/>
          <w:sz w:val="23"/>
          <w:szCs w:val="23"/>
        </w:rPr>
        <w:t>Signore di compassione, accogli con amore i rifugiati e gli sfollati che cercano un luogo sicuro dove vivere. Apri i cuori dei nostri fratelli e sorelle affinché offrano loro ospitalità e sostegno. Aiutaci a costruire comunità inclusive e accoglienti, dove tutti possano sentirsi amati e valorizzati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.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PREGHIAMO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3. </w:t>
      </w:r>
      <w:r w:rsidR="007102CC" w:rsidRPr="007102CC">
        <w:rPr>
          <w:rFonts w:ascii="Verdana" w:eastAsia="Verdana" w:hAnsi="Verdana" w:cs="Verdana"/>
          <w:color w:val="000000"/>
          <w:sz w:val="23"/>
          <w:szCs w:val="23"/>
        </w:rPr>
        <w:t>Signore di saggezza, ispira i leader politici di tutte le nazioni affinché lavorino insieme per trovare soluzioni giuste e umane nella gestione delle migrazioni. Promuovi la cooperazione internazionale e la condivisione delle responsabilità, affinché tutti i migranti siano trattati con dignità e rispetto</w:t>
      </w:r>
      <w:r>
        <w:rPr>
          <w:rFonts w:ascii="Verdana" w:eastAsia="Verdana" w:hAnsi="Verdana" w:cs="Verdana"/>
          <w:color w:val="000000"/>
          <w:sz w:val="23"/>
          <w:szCs w:val="23"/>
        </w:rPr>
        <w:t>.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PREGHIAMO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4. </w:t>
      </w:r>
      <w:r w:rsidR="007102CC" w:rsidRPr="007102CC">
        <w:rPr>
          <w:rFonts w:ascii="Verdana" w:eastAsia="Verdana" w:hAnsi="Verdana" w:cs="Verdana"/>
          <w:color w:val="000000"/>
          <w:sz w:val="23"/>
          <w:szCs w:val="23"/>
        </w:rPr>
        <w:t>Dio di amore, tocca i nostri cuori e aprili alla solidarietà verso i migranti. Aiutaci a superare la paura e i pregiudizi, e a riconoscere in ogni migrante un fratello o una sorella in Cristo. Donaci la grazia di accoglierli con amore e di costruire un mondo più giusto e fraterno per tutti</w:t>
      </w:r>
      <w:r>
        <w:rPr>
          <w:rFonts w:ascii="Verdana" w:eastAsia="Verdana" w:hAnsi="Verdana" w:cs="Verdana"/>
          <w:color w:val="000000"/>
          <w:sz w:val="23"/>
          <w:szCs w:val="23"/>
        </w:rPr>
        <w:t>.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PREGHIAMO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5. …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0F0568" w:rsidRDefault="000F05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br w:type="page"/>
      </w:r>
      <w:r w:rsidR="00C40814">
        <w:rPr>
          <w:noProof/>
        </w:rPr>
        <w:lastRenderedPageBreak/>
        <mc:AlternateContent>
          <mc:Choice Requires="wps">
            <w:drawing>
              <wp:inline distT="0" distB="0" distL="0" distR="0" wp14:anchorId="3DC87CF6" wp14:editId="4F6EC5E7">
                <wp:extent cx="4625975" cy="320386"/>
                <wp:effectExtent l="0" t="0" r="3175" b="381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975" cy="320386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 amt="46000"/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814" w:rsidRDefault="00C40814" w:rsidP="00C40814">
                            <w:pPr>
                              <w:widowControl w:val="0"/>
                              <w:suppressAutoHyphens/>
                              <w:spacing w:line="1" w:lineRule="atLeast"/>
                              <w:ind w:leftChars="-1" w:left="1" w:hangingChars="1" w:hanging="3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ndalus" w:hAnsi="Andalus" w:cs="Andalus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position w:val="-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Preghiera</w:t>
                            </w:r>
                          </w:p>
                          <w:p w:rsidR="00C40814" w:rsidRDefault="00C40814" w:rsidP="00C4081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C40814" w:rsidRDefault="00C40814" w:rsidP="00C4081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C87CF6" id="Casella di testo 13" o:spid="_x0000_s1030" type="#_x0000_t202" style="width:364.2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" stroked="f">
                <v:fill r:id="rId9" o:title="" opacity="30147f" recolor="t" rotate="t" type="frame"/>
                <v:textbox>
                  <w:txbxContent>
                    <w:p w:rsidR="00C40814" w:rsidRDefault="00C40814" w:rsidP="00C40814">
                      <w:pPr>
                        <w:widowControl w:val="0"/>
                        <w:suppressAutoHyphens/>
                        <w:spacing w:line="1" w:lineRule="atLeast"/>
                        <w:ind w:leftChars="-1" w:left="1" w:hangingChars="1" w:hanging="3"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ndalus" w:hAnsi="Andalus" w:cs="Andalus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position w:val="-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Preghiera</w:t>
                      </w:r>
                    </w:p>
                    <w:p w:rsidR="00C40814" w:rsidRDefault="00C40814" w:rsidP="00C4081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C40814" w:rsidRDefault="00C40814" w:rsidP="00C4081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ind w:left="708" w:right="1048"/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Verdana" w:eastAsia="Verdana" w:hAnsi="Verdana" w:cs="Verdana"/>
          <w:color w:val="000000"/>
          <w:sz w:val="23"/>
          <w:szCs w:val="23"/>
        </w:rPr>
      </w:pPr>
    </w:p>
    <w:p w:rsidR="006B112F" w:rsidRPr="007A44F9" w:rsidRDefault="007102CC" w:rsidP="007102C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4"/>
        <w:rPr>
          <w:rFonts w:ascii="Verdana" w:eastAsia="Verdana" w:hAnsi="Verdana" w:cs="Verdana"/>
          <w:i/>
          <w:color w:val="000000"/>
          <w:sz w:val="23"/>
          <w:szCs w:val="23"/>
        </w:rPr>
      </w:pPr>
      <w:r w:rsidRPr="007A44F9">
        <w:rPr>
          <w:rFonts w:ascii="Verdana" w:hAnsi="Verdana" w:cs="Tahoma"/>
          <w:i/>
          <w:color w:val="000000"/>
          <w:sz w:val="24"/>
        </w:rPr>
        <w:t>Dio, Padre onnipotente,</w:t>
      </w:r>
      <w:r w:rsidRPr="007A44F9">
        <w:rPr>
          <w:rFonts w:ascii="Verdana" w:hAnsi="Verdana" w:cs="Tahoma"/>
          <w:i/>
          <w:color w:val="000000"/>
          <w:sz w:val="24"/>
        </w:rPr>
        <w:br/>
        <w:t>noi siamo la tua Chiesa pellegrina</w:t>
      </w:r>
      <w:r w:rsidRPr="007A44F9">
        <w:rPr>
          <w:rFonts w:ascii="Verdana" w:hAnsi="Verdana" w:cs="Tahoma"/>
          <w:i/>
          <w:color w:val="000000"/>
          <w:sz w:val="24"/>
        </w:rPr>
        <w:br/>
        <w:t>in cammino verso il Regno dei Cieli.</w:t>
      </w:r>
      <w:r w:rsidRPr="007A44F9">
        <w:rPr>
          <w:rFonts w:ascii="Verdana" w:hAnsi="Verdana" w:cs="Tahoma"/>
          <w:i/>
          <w:color w:val="000000"/>
          <w:sz w:val="24"/>
        </w:rPr>
        <w:br/>
        <w:t>Abitiamo ognuno nella sua patria,</w:t>
      </w:r>
      <w:r w:rsidRPr="007A44F9">
        <w:rPr>
          <w:rFonts w:ascii="Verdana" w:hAnsi="Verdana" w:cs="Tahoma"/>
          <w:i/>
          <w:color w:val="000000"/>
          <w:sz w:val="24"/>
        </w:rPr>
        <w:br/>
        <w:t>ma come fossimo stranieri.</w:t>
      </w:r>
      <w:r w:rsidRPr="007A44F9">
        <w:rPr>
          <w:rFonts w:ascii="Verdana" w:hAnsi="Verdana" w:cs="Tahoma"/>
          <w:i/>
          <w:color w:val="000000"/>
          <w:sz w:val="24"/>
        </w:rPr>
        <w:br/>
        <w:t>Ogni regione straniera è la nostra patria,</w:t>
      </w:r>
      <w:r w:rsidRPr="007A44F9">
        <w:rPr>
          <w:rFonts w:ascii="Verdana" w:hAnsi="Verdana" w:cs="Tahoma"/>
          <w:i/>
          <w:color w:val="000000"/>
          <w:sz w:val="24"/>
        </w:rPr>
        <w:br/>
        <w:t xml:space="preserve">eppure ogni patria per noi </w:t>
      </w:r>
      <w:bookmarkStart w:id="2" w:name="_GoBack"/>
      <w:bookmarkEnd w:id="2"/>
      <w:r w:rsidRPr="007A44F9">
        <w:rPr>
          <w:rFonts w:ascii="Verdana" w:hAnsi="Verdana" w:cs="Tahoma"/>
          <w:i/>
          <w:color w:val="000000"/>
          <w:sz w:val="24"/>
        </w:rPr>
        <w:t>è terra straniera.</w:t>
      </w:r>
      <w:r w:rsidRPr="007A44F9">
        <w:rPr>
          <w:rFonts w:ascii="Verdana" w:hAnsi="Verdana" w:cs="Tahoma"/>
          <w:i/>
          <w:color w:val="000000"/>
          <w:sz w:val="24"/>
        </w:rPr>
        <w:br/>
        <w:t>Viviamo sulla terra,</w:t>
      </w:r>
      <w:r w:rsidRPr="007A44F9">
        <w:rPr>
          <w:rFonts w:ascii="Verdana" w:hAnsi="Verdana" w:cs="Tahoma"/>
          <w:i/>
          <w:color w:val="000000"/>
          <w:sz w:val="24"/>
        </w:rPr>
        <w:br/>
        <w:t>ma abbiamo la nostra cittadinanza in cielo.</w:t>
      </w:r>
      <w:r w:rsidRPr="007A44F9">
        <w:rPr>
          <w:rFonts w:ascii="Verdana" w:hAnsi="Verdana" w:cs="Tahoma"/>
          <w:i/>
          <w:color w:val="000000"/>
          <w:sz w:val="24"/>
        </w:rPr>
        <w:br/>
        <w:t>Non permettere che diventiamo padroni</w:t>
      </w:r>
      <w:r w:rsidRPr="007A44F9">
        <w:rPr>
          <w:rFonts w:ascii="Verdana" w:hAnsi="Verdana" w:cs="Tahoma"/>
          <w:i/>
          <w:color w:val="000000"/>
          <w:sz w:val="24"/>
        </w:rPr>
        <w:br/>
        <w:t>di quella porzione del mondo</w:t>
      </w:r>
      <w:r w:rsidRPr="007A44F9">
        <w:rPr>
          <w:rFonts w:ascii="Verdana" w:hAnsi="Verdana" w:cs="Tahoma"/>
          <w:i/>
          <w:color w:val="000000"/>
          <w:sz w:val="24"/>
        </w:rPr>
        <w:br/>
        <w:t>che ci hai donato come dimora temporanea.</w:t>
      </w:r>
      <w:r w:rsidRPr="007A44F9">
        <w:rPr>
          <w:rFonts w:ascii="Verdana" w:hAnsi="Verdana" w:cs="Tahoma"/>
          <w:i/>
          <w:color w:val="000000"/>
          <w:sz w:val="24"/>
        </w:rPr>
        <w:br/>
        <w:t>Aiutaci a non smettere mai di camminare,</w:t>
      </w:r>
      <w:r w:rsidRPr="007A44F9">
        <w:rPr>
          <w:rFonts w:ascii="Verdana" w:hAnsi="Verdana" w:cs="Tahoma"/>
          <w:i/>
          <w:color w:val="000000"/>
          <w:sz w:val="24"/>
        </w:rPr>
        <w:br/>
        <w:t>assieme ai nostri fratelli e sorelle migranti,</w:t>
      </w:r>
      <w:r w:rsidRPr="007A44F9">
        <w:rPr>
          <w:rFonts w:ascii="Verdana" w:hAnsi="Verdana" w:cs="Tahoma"/>
          <w:i/>
          <w:color w:val="000000"/>
          <w:sz w:val="24"/>
        </w:rPr>
        <w:br/>
        <w:t>verso la dimora eterna che tu ci hai preparato.</w:t>
      </w:r>
      <w:r w:rsidRPr="007A44F9">
        <w:rPr>
          <w:rFonts w:ascii="Verdana" w:hAnsi="Verdana" w:cs="Tahoma"/>
          <w:i/>
          <w:color w:val="000000"/>
          <w:sz w:val="24"/>
        </w:rPr>
        <w:br/>
        <w:t>Apri i nostri occhi e il nostro cuore</w:t>
      </w:r>
      <w:r w:rsidRPr="007A44F9">
        <w:rPr>
          <w:rFonts w:ascii="Verdana" w:hAnsi="Verdana" w:cs="Tahoma"/>
          <w:i/>
          <w:color w:val="000000"/>
          <w:sz w:val="24"/>
        </w:rPr>
        <w:br/>
        <w:t>affinché ogni incontro con chi è nel bisogno,</w:t>
      </w:r>
      <w:r w:rsidRPr="007A44F9">
        <w:rPr>
          <w:rFonts w:ascii="Verdana" w:hAnsi="Verdana" w:cs="Tahoma"/>
          <w:i/>
          <w:color w:val="000000"/>
          <w:sz w:val="24"/>
        </w:rPr>
        <w:br/>
        <w:t>diventi un incontro con Gesù, tuo Figlio e nostro Signore.</w:t>
      </w:r>
      <w:r w:rsidRPr="007A44F9">
        <w:rPr>
          <w:rFonts w:ascii="Verdana" w:hAnsi="Verdana" w:cs="Tahoma"/>
          <w:i/>
          <w:color w:val="000000"/>
          <w:sz w:val="24"/>
        </w:rPr>
        <w:br/>
        <w:t>Amen.</w:t>
      </w:r>
    </w:p>
    <w:p w:rsidR="007102CC" w:rsidRDefault="007102CC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Verdana" w:eastAsia="Verdana" w:hAnsi="Verdana" w:cs="Verdana"/>
          <w:color w:val="000000"/>
        </w:rPr>
      </w:pP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(Tratta dal messaggio di Papa Francesco per la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Giornata Mondiale del Migrante e del Rifugiato 202</w:t>
      </w:r>
      <w:r w:rsidR="007102CC">
        <w:rPr>
          <w:rFonts w:ascii="Verdana" w:eastAsia="Verdana" w:hAnsi="Verdana" w:cs="Verdana"/>
          <w:color w:val="000000"/>
        </w:rPr>
        <w:t>4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6B112F" w:rsidRDefault="002E1F7F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“</w:t>
      </w:r>
      <w:r w:rsidR="007102CC">
        <w:rPr>
          <w:rFonts w:ascii="Verdana" w:eastAsia="Verdana" w:hAnsi="Verdana" w:cs="Verdana"/>
          <w:b/>
          <w:color w:val="000000"/>
        </w:rPr>
        <w:t>Dio cammina con il Suo popolo</w:t>
      </w:r>
      <w:r>
        <w:rPr>
          <w:rFonts w:ascii="Verdana" w:eastAsia="Verdana" w:hAnsi="Verdana" w:cs="Verdana"/>
          <w:color w:val="000000"/>
        </w:rPr>
        <w:t>”)</w:t>
      </w:r>
    </w:p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Verdana" w:eastAsia="Verdana" w:hAnsi="Verdana" w:cs="Verdana"/>
          <w:color w:val="000000"/>
        </w:rPr>
      </w:pPr>
    </w:p>
    <w:p w:rsidR="006B112F" w:rsidRDefault="006B112F" w:rsidP="007102C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4540" w:type="dxa"/>
        <w:jc w:val="right"/>
        <w:tblLayout w:type="fixed"/>
        <w:tblLook w:val="0000" w:firstRow="0" w:lastRow="0" w:firstColumn="0" w:lastColumn="0" w:noHBand="0" w:noVBand="0"/>
      </w:tblPr>
      <w:tblGrid>
        <w:gridCol w:w="2959"/>
        <w:gridCol w:w="1581"/>
      </w:tblGrid>
      <w:tr w:rsidR="006B112F" w:rsidTr="0016662A">
        <w:trPr>
          <w:jc w:val="right"/>
        </w:trPr>
        <w:tc>
          <w:tcPr>
            <w:tcW w:w="2959" w:type="dxa"/>
            <w:shd w:val="clear" w:color="auto" w:fill="auto"/>
          </w:tcPr>
          <w:p w:rsidR="006B112F" w:rsidRPr="0016662A" w:rsidRDefault="00BA7B91" w:rsidP="001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1666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18160" cy="693420"/>
                  <wp:effectExtent l="0" t="0" r="0" b="0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shd w:val="clear" w:color="auto" w:fill="auto"/>
          </w:tcPr>
          <w:p w:rsidR="006B112F" w:rsidRPr="0016662A" w:rsidRDefault="00BA7B91" w:rsidP="001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veat" w:eastAsia="Caveat" w:hAnsi="Caveat" w:cs="Caveat"/>
                <w:color w:val="000000"/>
                <w:sz w:val="24"/>
                <w:szCs w:val="24"/>
              </w:rPr>
            </w:pPr>
            <w:r w:rsidRPr="001666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22960" cy="716280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12F" w:rsidRDefault="006B112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sectPr w:rsidR="006B112F">
      <w:footerReference w:type="default" r:id="rId12"/>
      <w:pgSz w:w="8419" w:h="11906"/>
      <w:pgMar w:top="680" w:right="567" w:bottom="680" w:left="567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0F1" w:rsidRDefault="004B60F1">
      <w:r>
        <w:separator/>
      </w:r>
    </w:p>
  </w:endnote>
  <w:endnote w:type="continuationSeparator" w:id="0">
    <w:p w:rsidR="004B60F1" w:rsidRDefault="004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2F" w:rsidRDefault="002E1F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B112F" w:rsidRDefault="006B1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2F" w:rsidRDefault="006B1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0F1" w:rsidRDefault="004B60F1">
      <w:r>
        <w:separator/>
      </w:r>
    </w:p>
  </w:footnote>
  <w:footnote w:type="continuationSeparator" w:id="0">
    <w:p w:rsidR="004B60F1" w:rsidRDefault="004B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1"/>
    <w:rsid w:val="000F0568"/>
    <w:rsid w:val="0016662A"/>
    <w:rsid w:val="001D0DD9"/>
    <w:rsid w:val="002E1F7F"/>
    <w:rsid w:val="003237A1"/>
    <w:rsid w:val="004B60F1"/>
    <w:rsid w:val="00542C54"/>
    <w:rsid w:val="006B112F"/>
    <w:rsid w:val="007102CC"/>
    <w:rsid w:val="007A44F9"/>
    <w:rsid w:val="00831B1B"/>
    <w:rsid w:val="00915225"/>
    <w:rsid w:val="00A26F4D"/>
    <w:rsid w:val="00B01553"/>
    <w:rsid w:val="00BA7B91"/>
    <w:rsid w:val="00C40814"/>
    <w:rsid w:val="00F23AC4"/>
    <w:rsid w:val="00F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7EC9"/>
  <w15:docId w15:val="{EB5644DE-2667-482C-9146-9365720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5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056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31B1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B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aa%20Documenti%20BACK%2028-11-19\Segretariato%20Migranti\GMMR\GMMR23\MESSA\GMMR23%20foglio%20mess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GMMR23 foglio messa 2</Template>
  <TotalTime>74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Domenghini</dc:creator>
  <cp:keywords/>
  <cp:lastModifiedBy>Giancarlo Domenghini</cp:lastModifiedBy>
  <cp:revision>4</cp:revision>
  <cp:lastPrinted>2023-09-14T08:06:00Z</cp:lastPrinted>
  <dcterms:created xsi:type="dcterms:W3CDTF">2024-08-28T12:50:00Z</dcterms:created>
  <dcterms:modified xsi:type="dcterms:W3CDTF">2024-08-28T14:13:00Z</dcterms:modified>
</cp:coreProperties>
</file>